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06" w:rsidRDefault="00F54C06" w:rsidP="007342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Государственное бюджетное образовательное учреждение дополнительного образования </w:t>
      </w:r>
    </w:p>
    <w:p w:rsidR="00F54C06" w:rsidRDefault="00F54C06" w:rsidP="007342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«Пензенская областная специализированная детско-юношеская специализированная школа олимпийского резерва водных видов спорта» </w:t>
      </w:r>
    </w:p>
    <w:p w:rsidR="00F54C06" w:rsidRDefault="00F54C06" w:rsidP="007342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Областные классификационные соревнования  по плаванию</w:t>
      </w:r>
    </w:p>
    <w:tbl>
      <w:tblPr>
        <w:tblW w:w="0" w:type="auto"/>
        <w:jc w:val="center"/>
        <w:tblLayout w:type="fixed"/>
        <w:tblLook w:val="00A0"/>
      </w:tblPr>
      <w:tblGrid>
        <w:gridCol w:w="4951"/>
        <w:gridCol w:w="5414"/>
      </w:tblGrid>
      <w:tr w:rsidR="00F54C06" w:rsidTr="00734219">
        <w:trPr>
          <w:trHeight w:val="295"/>
          <w:jc w:val="center"/>
        </w:trPr>
        <w:tc>
          <w:tcPr>
            <w:tcW w:w="4951" w:type="dxa"/>
          </w:tcPr>
          <w:p w:rsidR="00F54C06" w:rsidRDefault="00F54C06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23-24  декабря  2014г.   г. Пенза</w:t>
            </w:r>
          </w:p>
        </w:tc>
        <w:tc>
          <w:tcPr>
            <w:tcW w:w="5414" w:type="dxa"/>
          </w:tcPr>
          <w:p w:rsidR="00F54C06" w:rsidRDefault="00F54C06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25 м</w:t>
            </w:r>
          </w:p>
        </w:tc>
      </w:tr>
    </w:tbl>
    <w:p w:rsidR="00F54C06" w:rsidRDefault="00F54C06" w:rsidP="007342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соревнований</w:t>
      </w:r>
    </w:p>
    <w:p w:rsidR="00F54C06" w:rsidRDefault="00F54C06" w:rsidP="0073421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23 декабря</w:t>
      </w: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баттерфляй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689" w:type="dxa"/>
        <w:tblLook w:val="0000"/>
      </w:tblPr>
      <w:tblGrid>
        <w:gridCol w:w="486"/>
        <w:gridCol w:w="2121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Регина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29,85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Лактионова Ксения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29,90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Журкина Анастасия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30,07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Бессарабова Анна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30,34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Пискун Элина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Федорович Марианна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Макарова Елизавета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34,37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Кирта Маргарита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34,54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Горячева Анна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34,98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Долматова Виктория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35,23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Валерия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36,81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Яхина Екатерина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Ильяткова Ксения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37,57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Кураева Дарья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37,81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Мария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38,79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Апаркина Арина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39,17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Анжела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40,19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Варвара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40,28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Музалева Мария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41,22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Холодова Софья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Сизоненко Екатерина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41,63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Кузина Элла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Абрамова Мария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45,70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Феликсова Элина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45,86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Шарыкова Юлия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46,48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Бахтиярова Динара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46,53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Еремеева Екатерина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51,48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баттерфляй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809" w:type="dxa"/>
        <w:tblLook w:val="0000"/>
      </w:tblPr>
      <w:tblGrid>
        <w:gridCol w:w="486"/>
        <w:gridCol w:w="2241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Косынкин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26,18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Курашов Сергей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29,12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Юков Евгений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31,68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32,09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32,24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33,29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33,33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33,84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34,40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34,62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Данил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35,03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Бобер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35,03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35,09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35,52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35,54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35,87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35,95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36,50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36,51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36,64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 Даниил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37,02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37,67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37,97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38,09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Асанин Данил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39,94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Скворцов Павел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41,11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41,13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Любаев Данил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42,38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Митясов Иван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42,58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42,96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43,68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Долгов Илья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44,24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44,42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Курамшин Тимофей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734219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4</w:t>
            </w:r>
            <w:r w:rsidRPr="00B82CBC">
              <w:rPr>
                <w:rFonts w:ascii="Arial" w:hAnsi="Arial" w:cs="Arial"/>
                <w:sz w:val="16"/>
              </w:rPr>
              <w:t>4,4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на спине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644" w:type="dxa"/>
        <w:tblLook w:val="0000"/>
      </w:tblPr>
      <w:tblGrid>
        <w:gridCol w:w="486"/>
        <w:gridCol w:w="2286"/>
        <w:gridCol w:w="486"/>
        <w:gridCol w:w="771"/>
        <w:gridCol w:w="1731"/>
        <w:gridCol w:w="96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31,80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33,25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34,05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Киреева Екатерина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36,05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37,78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Сухорукова Ксения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38,52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38,60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Ибрагимова Алия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39,67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Хамрина Елизавета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41,46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Ильяткова Ксения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42,02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Шарыкова Светлана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42,02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43,01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43,19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Блясова Ариана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44,54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44,56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Сакеева Валентина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48,16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Пышкина София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50,58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50,81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на спине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494" w:type="dxa"/>
        <w:tblLook w:val="0000"/>
      </w:tblPr>
      <w:tblGrid>
        <w:gridCol w:w="486"/>
        <w:gridCol w:w="2031"/>
        <w:gridCol w:w="486"/>
        <w:gridCol w:w="771"/>
        <w:gridCol w:w="1731"/>
        <w:gridCol w:w="966"/>
        <w:gridCol w:w="936"/>
        <w:gridCol w:w="681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Степин Алексей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26,42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Долгова Г.В.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Дружинин Алексей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27,92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Ежиков Владимир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30,08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Шилов Артем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33,59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Прохоров Евгений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34,27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Захар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34,53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Кирилл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34,94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Васильев Денис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34,95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Охин Георгий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35,87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37,06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Наземнов Данил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37,71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Иванов Егор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37,91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Цыганков Кирилл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37,92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38,81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Иванщин Кирилл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38,83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Терехин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40,71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Максимов Максим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40,74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Иевлев Константин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41,14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42,03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 Егор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43,45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Красовский Иван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43,73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Рогулин Алексей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45,07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Никита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45,82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комплексное плавание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599" w:type="dxa"/>
        <w:tblLook w:val="0000"/>
      </w:tblPr>
      <w:tblGrid>
        <w:gridCol w:w="486"/>
        <w:gridCol w:w="2241"/>
        <w:gridCol w:w="486"/>
        <w:gridCol w:w="771"/>
        <w:gridCol w:w="1731"/>
        <w:gridCol w:w="96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Удалова Яна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1.10,67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Бессарабова Анна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1.11,29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1.12,17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Федорович Марианна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1.13,38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Жукова Надежда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1.17,68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Горячева Анна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1.17,86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Жучкова Елизавета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1.18,08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Белик София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1.19,33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Шибаева Нелли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1.19,47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Зацепилина Екатерина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1.20,82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Копачева Екатерина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1.20,87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Ефанкина Ксения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1.23,80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Ужова Ольга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1.24,95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Попова Яна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1.24,97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Панкратова Анна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1.25,22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1.25,76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Чадина Александра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1.27,76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Анжела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1.28,49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Анастасия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1.29,34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Волкова Валерия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1.30,58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Колосова Ангелина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1.31,07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1.31,15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1.31,39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Юдина Екатерина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1.33,60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Данилова Екатерина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1.33,64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Валерия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1.33,71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Кондратьева Дарья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1.37,38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Нарматова Софья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1.40,14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Носкова Мария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1.40,71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Мешкова Виктория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1.45,70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Жигалова Марина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1.45,97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Елистраткина Оксана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1.47,47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Удалова Алина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1.52,27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комплексное плавание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929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681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Степин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59,19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Долгова Г.В.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Тимошин Максим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1.03,33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1.04,04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1.07,00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1.07,62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1.10,21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1.11,39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Данил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1.11,76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Дьяченко Артур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1.11,81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1.11,88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Юков Евгений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1.12,19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1.12,60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1.13,26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Радиков Егор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1.13,62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1.14,60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1.14,63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1.14,89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1.15,25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1.15,57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1.15,62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1.16,11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1.17,56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1.17,70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1.17,98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1.18,60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Хахаев Артем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1.18,82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1.19,77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1.20,04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1.20,09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1.20,40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Куликов. Владислав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1.20,68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1.20,90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1.21,23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Иванков Андрей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1.21,44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1.22,30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1.23,10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1.23,52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1.24,19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Носков Максим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1.25,28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Кондратьев Кирилл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1.25,64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1.25,90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Золотов Вячеслав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1.26,49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1.26,49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1.26,79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Беспалов Данил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1.27,08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Владислав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1.27,57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1.27,66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1.28,10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Иванщин Кирилл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1.28,23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Бессонов Даниил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1.28,69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Максимов Максим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1.28,87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Терехин Дмитрий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1.28,91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Морозов Иван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1.30,35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1.30,39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Коршунов Артем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1.30,45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1.30,60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Митясов Иван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1.30,87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Мещеряков Илья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1.31,48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Тельянов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1.31,50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1.31,60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Скворцов Павел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1.32,09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1.32,27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1.32,41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Маргаринт Антон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1.32,92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Козин Илья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1.32,96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Волков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1.33,00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1.33,31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Спиридонов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1.33,58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 Лев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1.34,02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Рязанов Кирилл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1.34,52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1.34,52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Илья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1.35,32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Кузьмин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1.35,48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Лобанов Владислав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1.35,48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1.35,59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Аникин Александр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1.35,96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1.36,45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Бутаев Евгений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1.37,01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1.37,48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Зуев Артем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1.37,71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Агапов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1.37,92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1.38,43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Никита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1.39,94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Демьянов Сергей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1.46,66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824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Ларина Ирина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1.02,38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Журкина Анастасия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1.02,90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Дарьяна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1.03,97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Шестакова Елизавета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1.05,20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Гунденкова Юлия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1.05,93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Елена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1.06,13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Ольга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Белякова Анастасия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1.07,60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Мухина Кристина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Балабохина Алина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1.08,18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Бахтигозина Альбина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Чернышова Мария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1.09,10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Ефанова Анастасия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1.09,45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Яхина Екатерина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1.10,84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Сухорукова Ксения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1.11,56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Ивашкина Елизавета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1.14,07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Кураева Дарья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1.16,41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Сергеева Анастасия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1.18,23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Храмова Ева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1.19,09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Кузина Элла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1.21,74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Солдатенкова Валерия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1.24,29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Апаркина Арина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1.25,03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Трушина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1.25,95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1.30,29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Абрамова Мария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1.31,69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Талабаева Ксения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1.33,02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Гирина Полина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1.34,43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Буренчева Арина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1.34,56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1.37,39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Пышкина София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1.41,50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Юдина Евгения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1.43,28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Антонова Арина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1.44,64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Агапова Екатерина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1.47,74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74" w:type="dxa"/>
        <w:tblLook w:val="0000"/>
      </w:tblPr>
      <w:tblGrid>
        <w:gridCol w:w="486"/>
        <w:gridCol w:w="2091"/>
        <w:gridCol w:w="486"/>
        <w:gridCol w:w="771"/>
        <w:gridCol w:w="1746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Тиньков Артемий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55,51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Петрович Евгений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56,48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Аллакин Ю.А.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Исайкин Егор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57,71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Капустин Алексей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58,44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Курашов Сергей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59,16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Клименков Вадим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1.00,50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Дряхлов Никита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1.01,66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Сальников Егор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1.05,31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Прохоров Евгений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1.06,07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Васильев Денис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1.06,84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Бобер Максим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1.06,98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Охин Георгий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1.07,24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Фокин Дмитрий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1.07,85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Левин Вадим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1.08,72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Романов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1.10,75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Данил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1.13,86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Золотов Вячеслав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1.14,97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Сарычев Владимир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1.15,20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Соколов Андрей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1.15,41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1.16,45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Марков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1.17,59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Семанин Роман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1.18,67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1.21,06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Ермоленко Вячеслав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1.21,82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1.22,01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Рогулин Алексей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1.26,98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Иванов. Артем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1.28,02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Любаев Данил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1.28,21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Болонкин Евгений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1.28,49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Егор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1.29,21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 Егор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1.29,46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Михеев Евгений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1.36,43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Банников Евгений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1.37,57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Харчиков Алексей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1.40,46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Кузьмичев Евгений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1.40,93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Крищеновский Иван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1.41,70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Серебров Никита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1.43,00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брасс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346"/>
        <w:gridCol w:w="486"/>
        <w:gridCol w:w="771"/>
        <w:gridCol w:w="1731"/>
        <w:gridCol w:w="966"/>
        <w:gridCol w:w="936"/>
        <w:gridCol w:w="681"/>
        <w:gridCol w:w="2587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Регина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1.13,73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1.17,42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1.19,11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1.20,13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1.25,03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1.27,55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1.29,32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1.29,42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Макарова Елизавета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1.30,95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1.31,85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1.32,00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1.33,71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1.35,47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Рябко Ольга  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1.35,92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Харитонова Дарья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1.35,93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Ужова Ольга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1.35,96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Солдатенкова Валерия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1.36,36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1.38,41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Арина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1.40,40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Ивашкина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1.40,87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1.41,16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1.43,18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Сизоненко Екатерина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1.44,23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Алина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1.44,48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1.45,50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1.46,00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Феликсова Элина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1.46,70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Сакеева Валентина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1.47,54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Годович Варвара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1.51,64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Белова Екатерина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1.55,04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Никогосова Арина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1.57,00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Мешкова Виктория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1.57,42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Агапова Екатерина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1.58,65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Еремеева Екатерина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1.59,51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587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брасс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44" w:type="dxa"/>
        <w:tblLook w:val="0000"/>
      </w:tblPr>
      <w:tblGrid>
        <w:gridCol w:w="486"/>
        <w:gridCol w:w="2046"/>
        <w:gridCol w:w="486"/>
        <w:gridCol w:w="771"/>
        <w:gridCol w:w="1731"/>
        <w:gridCol w:w="966"/>
        <w:gridCol w:w="936"/>
        <w:gridCol w:w="60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Козлов Андрей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1.02,96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мс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Чернявский Никита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1.11,59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Зотов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1.14,59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Веретенников Игнат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1.17,50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Филиппов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1.18,80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Наземнов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1.25,85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Кротов Игорь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1.25,97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1.26,32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Матвеев Илья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1.27,67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Пономарев Лев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1.28,95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Кузовников Илья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1.30,09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Илья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1.30,17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Морозов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1.30,54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Артур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1.34,16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Кузнецов Владислав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1.34,70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Гриднев Илья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1.36,74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1.36,80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Асанин Данил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1.40,81</w:t>
            </w:r>
          </w:p>
        </w:tc>
        <w:tc>
          <w:tcPr>
            <w:tcW w:w="60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Скворцов Павел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1.45,47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 Даниил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1.46,43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Шурыгин Андрей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1.46,49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Макушин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1.46,70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Юмакулов Айрат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1.50,11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Тимофеев Кирилл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1.51,38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Толокнов Александр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1.53,61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Максим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1.58,22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баттерфляй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21"/>
        <w:gridCol w:w="486"/>
        <w:gridCol w:w="396"/>
        <w:gridCol w:w="1731"/>
        <w:gridCol w:w="786"/>
        <w:gridCol w:w="936"/>
        <w:gridCol w:w="531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Макиенко Валерия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2.44,11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Куракина Евгения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3.00,00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Попова Яна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3.06,13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баттерфляй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761"/>
        <w:gridCol w:w="486"/>
        <w:gridCol w:w="591"/>
        <w:gridCol w:w="1731"/>
        <w:gridCol w:w="786"/>
        <w:gridCol w:w="936"/>
        <w:gridCol w:w="531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Косынкин Артем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2.21,00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Вдовин Никита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2.52,22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на спине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434" w:type="dxa"/>
        <w:tblLook w:val="0000"/>
      </w:tblPr>
      <w:tblGrid>
        <w:gridCol w:w="486"/>
        <w:gridCol w:w="2256"/>
        <w:gridCol w:w="486"/>
        <w:gridCol w:w="771"/>
        <w:gridCol w:w="1731"/>
        <w:gridCol w:w="78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Лактионова Ксения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2.28,73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Агафонова Дарья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2.33,07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2.44,90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Равина Элла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2.46,22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Фомина Алина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2.47,51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Жукова Надежда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2.48,59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Жучкова Елизавета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2.51,36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Шибаева Нелли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2.53,14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Денисенко Анастасия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2.55,03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3.11,41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Хамрина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3.11,48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3.13,42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Шарыкова Светлана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3.17,04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Буренчева Арина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3.28,37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Гирина Полина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3.51,63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на спине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269" w:type="dxa"/>
        <w:tblLook w:val="0000"/>
      </w:tblPr>
      <w:tblGrid>
        <w:gridCol w:w="486"/>
        <w:gridCol w:w="2091"/>
        <w:gridCol w:w="486"/>
        <w:gridCol w:w="771"/>
        <w:gridCol w:w="1731"/>
        <w:gridCol w:w="78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Крюков Михаил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2.13,95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2.16,25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Данил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2.27,67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Юков Евгений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2.34,18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Тяглов Максим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2.36,74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Захар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2.37,93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Шилов Артем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2.40,02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Кирилл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2.47,88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Карабанов Иван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3.01,73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3.03,67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Иевлев Константин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3.09,21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Кожаев Александр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3.09,90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Федотов Константин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3.12,98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Курамшин Тимофей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3.18,55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Красовский Иван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3.31,14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Папшев Ефим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3.40,86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Савенков Александр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400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9909" w:type="dxa"/>
        <w:tblLook w:val="0000"/>
      </w:tblPr>
      <w:tblGrid>
        <w:gridCol w:w="486"/>
        <w:gridCol w:w="2076"/>
        <w:gridCol w:w="486"/>
        <w:gridCol w:w="771"/>
        <w:gridCol w:w="1731"/>
        <w:gridCol w:w="966"/>
        <w:gridCol w:w="936"/>
        <w:gridCol w:w="576"/>
        <w:gridCol w:w="1881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Федорович Марианна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4.54,94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Ефанкина Ксения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5.13,42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Белик София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5.25,73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Елена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5.25,89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Иванчикова Ольга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5.32,19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Ефанова Анастасия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5.32,58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Чадина Александра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6.04,74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Ужова Ольга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6.10,32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Валерия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6.22,07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Талабаева Ксения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6.59,78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400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74" w:type="dxa"/>
        <w:tblLook w:val="0000"/>
      </w:tblPr>
      <w:tblGrid>
        <w:gridCol w:w="486"/>
        <w:gridCol w:w="2271"/>
        <w:gridCol w:w="486"/>
        <w:gridCol w:w="771"/>
        <w:gridCol w:w="1746"/>
        <w:gridCol w:w="78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4.18,47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4.25,90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4.40,85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4.42,64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4.54,87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4.58,96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Радиков Егор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5.12,00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5.14,00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Скрипкин Михаил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5.15,78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5.18,29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5.20,16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Хахаев Артем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5.24,79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5.34,29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Матвеев Илья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5.37,00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5.40,21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5.41,29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5.42,97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5.43,61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Беспалов Данил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5.46,14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5.48,44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5.53,21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Терехин Дмитрий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6.03,45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6.19,12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Максимов Максим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6.19,14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6.23,77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Быков Михаил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6.34,37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Спиридонов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6.35,06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Митясов Иван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6.42,09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Морозов Иван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6.45,03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Нараев Александр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6.52,54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400 м комплексное плавание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9219" w:type="dxa"/>
        <w:tblLook w:val="0000"/>
      </w:tblPr>
      <w:tblGrid>
        <w:gridCol w:w="396"/>
        <w:gridCol w:w="2121"/>
        <w:gridCol w:w="486"/>
        <w:gridCol w:w="591"/>
        <w:gridCol w:w="1731"/>
        <w:gridCol w:w="786"/>
        <w:gridCol w:w="936"/>
        <w:gridCol w:w="681"/>
        <w:gridCol w:w="1491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Бессарабова Анна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5.16,06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14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5.19,00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14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Дарьяна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5.25,29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4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5.34,78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4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Астапчук Кристина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6.56,94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400 м комплексное плавание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14" w:type="dxa"/>
        <w:tblLook w:val="0000"/>
      </w:tblPr>
      <w:tblGrid>
        <w:gridCol w:w="396"/>
        <w:gridCol w:w="2196"/>
        <w:gridCol w:w="486"/>
        <w:gridCol w:w="771"/>
        <w:gridCol w:w="1731"/>
        <w:gridCol w:w="951"/>
        <w:gridCol w:w="936"/>
        <w:gridCol w:w="531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Егор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5.05,12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Мокшан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5.09,94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5.11,98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5.30,95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6.06,63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6.19,89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6.25,36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5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6.26,28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869" w:type="dxa"/>
        <w:tblLook w:val="0000"/>
      </w:tblPr>
      <w:tblGrid>
        <w:gridCol w:w="486"/>
        <w:gridCol w:w="2301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28,26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Журкина Анастасия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28,31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Лактионова Ксения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29,50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Лушникова Дарья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Дарьяна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29,72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Пискун Элина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30,04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Мухина Кристина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30,08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30,23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30,27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30,34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30,64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Балабохина Алина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Ольга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31,19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Белякова Анастасия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31,34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Ефанкина Ксения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31,77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31,79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Ефанова Анастасия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Горячева Анна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32,50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Сечнева Мария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32,50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32,59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Чернышова Мария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32,66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Сухорукова Ксения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32,82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33,02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33,84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33,85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Белик София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33,95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33,99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Кураева Дарья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34,36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Ибрагимова Алия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34,75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Ильяткова Ксения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35,54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35,68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Кузина Элла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35,80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Чадина Александра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36,04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37,00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Волкова Валерия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37,01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Валерия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37,79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37,88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38,43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39,36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40,99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Талабаева Ксения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41,73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Елистраткина Оксана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43,06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Сакеева Валентина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44,99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Бахтиярова Динара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45,17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45,84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50,54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824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Косынкин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23,91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Степин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24,15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Долгова Г.В.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Тиньков Артемий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24,61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Клименков Вадим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26,40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Петрушков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26,71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Курашов Сергей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26,73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27,42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Дряхлов Никита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27,95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27,95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Юков Евгений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28,19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Дьяченко Артур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28,32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28,97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Данил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29,08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29,24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Захар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29,28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29,29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Прохоров Евгений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29,36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29,49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29,76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29,83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30,07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30,20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30,23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30,45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30,62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30,91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Семенец Кирилл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31,07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31,47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31,51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31,61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31,74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31,87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Хахаев Артем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32,12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Данил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32,22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32,43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32,54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32,61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32,66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32,74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32,89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32,89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33,25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Золотов Вячеслав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33,42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33,45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Соколов Андрей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33,77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Сарычев Владимир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34,42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34,82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Терехин Дмитрий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35,25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35,31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35,83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35,86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Сочнев Игорь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35,99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Асанин Данил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36,28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36,55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37,26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37,93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Рогулин Алексей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38,31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38,45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Зуев Артем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38,46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Никита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38,57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Агапов Алексей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39,06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39,86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 Егор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40,26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Спиридонов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40,99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42,19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Максим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46,84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брасс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479" w:type="dxa"/>
        <w:tblLook w:val="0000"/>
      </w:tblPr>
      <w:tblGrid>
        <w:gridCol w:w="486"/>
        <w:gridCol w:w="2121"/>
        <w:gridCol w:w="486"/>
        <w:gridCol w:w="771"/>
        <w:gridCol w:w="1731"/>
        <w:gridCol w:w="96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Киреева Екатерина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36,31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Лушникова Дарья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36,48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Яхина Екатерина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38,80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Латрицкая Мария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39,37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Бахтигозина Альбина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Валерия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Макарова Елизавета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41,29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Мария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41,38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Матявина Юлия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42,10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Долматова Виктория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42,22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Ужова Ольга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42,32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Блясова Ариана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43,52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Кирта Маргарита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43,56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Арина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44,78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Дышаева Диана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Ильяткова Ксения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45,86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Симакова Дарья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46,64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Алина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46,78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Феликсова Элина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48,32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Галюкшова Дарья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49,95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Гирина Полина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50,86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Мешкова Виктория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52,60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50 м брасс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224" w:type="dxa"/>
        <w:tblLook w:val="0000"/>
      </w:tblPr>
      <w:tblGrid>
        <w:gridCol w:w="486"/>
        <w:gridCol w:w="2046"/>
        <w:gridCol w:w="486"/>
        <w:gridCol w:w="771"/>
        <w:gridCol w:w="1731"/>
        <w:gridCol w:w="78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Тараскин Никита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34,63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Вольников Иван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35,10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Зотов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35,18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Филиппов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37,25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Маркеев Никита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37,57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Журавлев Вадим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38,44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Екимов Георгий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39,69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Кривцов Данила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39,83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Наземнов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40,67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Пономарев Лев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40,92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Безбородов Богдан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41,28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Илья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41,35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Кузнецов Владислав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41,50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Куликов. Владислав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41,67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Морозов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42,48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Беспалов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42,92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Артур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43,59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Гриднев Илья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43,73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Митясов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44,04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Мещеряков Илья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44,94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45,55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 Даниил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48,05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48,86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Царев Артем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50,39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Максим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55,18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баттерфляй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494" w:type="dxa"/>
        <w:tblLook w:val="0000"/>
      </w:tblPr>
      <w:tblGrid>
        <w:gridCol w:w="396"/>
        <w:gridCol w:w="2196"/>
        <w:gridCol w:w="486"/>
        <w:gridCol w:w="771"/>
        <w:gridCol w:w="1731"/>
        <w:gridCol w:w="786"/>
        <w:gridCol w:w="936"/>
        <w:gridCol w:w="576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Бессарабова Анна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1.07,15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Ларина Ирина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1.08,03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Куракина Евгения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1.20,83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1.33,98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1.36,39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Феликсова Элина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1.41,25</w:t>
            </w:r>
          </w:p>
        </w:tc>
        <w:tc>
          <w:tcPr>
            <w:tcW w:w="576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1.44,51</w:t>
            </w:r>
          </w:p>
        </w:tc>
        <w:tc>
          <w:tcPr>
            <w:tcW w:w="57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баттерфляй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56"/>
        <w:gridCol w:w="486"/>
        <w:gridCol w:w="771"/>
        <w:gridCol w:w="1746"/>
        <w:gridCol w:w="786"/>
        <w:gridCol w:w="936"/>
        <w:gridCol w:w="531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Окунев Денис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ЦСП                        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1.00,13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Семенычев Денис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1.10,86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Болонкин Евгений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1.31,04</w:t>
            </w:r>
          </w:p>
        </w:tc>
        <w:tc>
          <w:tcPr>
            <w:tcW w:w="53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Папшев Ефим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1.31,73</w:t>
            </w:r>
          </w:p>
        </w:tc>
        <w:tc>
          <w:tcPr>
            <w:tcW w:w="53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Животягин Андрей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1.35,60</w:t>
            </w:r>
          </w:p>
        </w:tc>
        <w:tc>
          <w:tcPr>
            <w:tcW w:w="53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Долгов Илья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1.45,86</w:t>
            </w:r>
          </w:p>
        </w:tc>
        <w:tc>
          <w:tcPr>
            <w:tcW w:w="53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на спине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659" w:type="dxa"/>
        <w:tblLook w:val="0000"/>
      </w:tblPr>
      <w:tblGrid>
        <w:gridCol w:w="486"/>
        <w:gridCol w:w="2196"/>
        <w:gridCol w:w="486"/>
        <w:gridCol w:w="771"/>
        <w:gridCol w:w="1731"/>
        <w:gridCol w:w="966"/>
        <w:gridCol w:w="936"/>
        <w:gridCol w:w="681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1.08,98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Агафонова Дарья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1.10,64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Бахтигозина Альбина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1.12,65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Жукова Надежда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1.17,33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Жучкова Елизавета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1.18,75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Шибаева Нелли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1.19,25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Сухорукова Ксения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1.21,50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Ибрагимова Алия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1.23,95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1.24,30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Анжела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1.25,31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Хамрина Елизавета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1.28,21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Солдатенкова Валерия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1.28,82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Волкова Валерия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1.29,50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Валерия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1.30,00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1.31,95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Апаркина Арина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1.35,65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Буренчева Арина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1.40,51</w:t>
            </w:r>
          </w:p>
        </w:tc>
        <w:tc>
          <w:tcPr>
            <w:tcW w:w="681" w:type="dxa"/>
          </w:tcPr>
          <w:p w:rsidR="00F54C06" w:rsidRPr="00B82CBC" w:rsidRDefault="00F54C06" w:rsidP="0073421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100 м на спине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29" w:type="dxa"/>
        <w:tblLook w:val="0000"/>
      </w:tblPr>
      <w:tblGrid>
        <w:gridCol w:w="486"/>
        <w:gridCol w:w="2241"/>
        <w:gridCol w:w="486"/>
        <w:gridCol w:w="771"/>
        <w:gridCol w:w="1731"/>
        <w:gridCol w:w="966"/>
        <w:gridCol w:w="936"/>
        <w:gridCol w:w="60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Иванушкин Илья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 57,08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мс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Долгова Г.В.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1.00,87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кмс</w:t>
            </w:r>
            <w:r w:rsidRPr="00B82C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1.00,98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  <w:r w:rsidRPr="00B82C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Крюков Михаил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1.02,28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1.07,99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1.08,65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Шилов Артем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1.11,48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1.11,65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1.14,45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Захар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1.14,58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1.14,93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Прохоров Евгений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1.15,99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1.16,25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1.18,15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1.19,11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1.19,55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1.21,41</w:t>
            </w:r>
          </w:p>
        </w:tc>
        <w:tc>
          <w:tcPr>
            <w:tcW w:w="6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1.26,17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Моховиков Захар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1.26,44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Иванщин Кирилл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1.27,71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Иевлев Константин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1.27,73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Соколов Андрей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1.27,94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1.32,87</w:t>
            </w:r>
          </w:p>
        </w:tc>
        <w:tc>
          <w:tcPr>
            <w:tcW w:w="60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 Даниил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1.34,84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Маркин Артем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1.43,36</w:t>
            </w:r>
          </w:p>
        </w:tc>
        <w:tc>
          <w:tcPr>
            <w:tcW w:w="606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734" w:type="dxa"/>
        <w:tblLook w:val="0000"/>
      </w:tblPr>
      <w:tblGrid>
        <w:gridCol w:w="486"/>
        <w:gridCol w:w="2166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Журкина Анастасия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2.15,39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2.19,78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Гунденкова Юлия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2.19,80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Федорович Марианна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2.22,98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Макиенко Валерия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2.28,47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Иванчикова Ольга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2.31,10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Белякова Анастасия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2.31,41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Ефанова Анастасия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2.31,96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Балабохина Алина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2.33,39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Ефанкина Ксения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2.33,39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Яхина Екатерина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2.37,73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Апаркина Арина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2.56,94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Трушина Елизавета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3.12,74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Талабаева Ксения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3.16,10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Буренчева Арина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3.19,89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734" w:type="dxa"/>
        <w:tblLook w:val="0000"/>
      </w:tblPr>
      <w:tblGrid>
        <w:gridCol w:w="486"/>
        <w:gridCol w:w="2241"/>
        <w:gridCol w:w="486"/>
        <w:gridCol w:w="771"/>
        <w:gridCol w:w="1731"/>
        <w:gridCol w:w="786"/>
        <w:gridCol w:w="936"/>
        <w:gridCol w:w="681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Тиньков Артемий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1.58,70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Тимошин Максим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2.01,47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2.05,09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Петрушков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2.06,11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Дряхлов Никита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2.17,26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2.17,46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2.21,56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2.25,63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2.26,23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2.27,53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2.29,63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2.32,49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2.37,20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2.40,20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Данил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2.40,54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2.40,75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2.41,30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Сарычев Владимир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2.45,78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Золотов Вячеслав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2.49,66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2.52,04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 Лев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3.04,67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3.06,17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3.14,57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Любаев Данил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3.15,54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Зуев Артем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3.16,51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Щербаков Андрей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3.32,54</w:t>
            </w:r>
          </w:p>
        </w:tc>
        <w:tc>
          <w:tcPr>
            <w:tcW w:w="681" w:type="dxa"/>
          </w:tcPr>
          <w:p w:rsidR="00F54C06" w:rsidRPr="00B82CBC" w:rsidRDefault="00F54C06" w:rsidP="00D040C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брасс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794" w:type="dxa"/>
        <w:tblLook w:val="0000"/>
      </w:tblPr>
      <w:tblGrid>
        <w:gridCol w:w="486"/>
        <w:gridCol w:w="2301"/>
        <w:gridCol w:w="486"/>
        <w:gridCol w:w="771"/>
        <w:gridCol w:w="1731"/>
        <w:gridCol w:w="786"/>
        <w:gridCol w:w="936"/>
        <w:gridCol w:w="681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Фомина Алина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2.42,01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Колотилина Людмила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2.45,16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Киреева Екатерина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2.48,36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Копачева Екатерина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3.06,56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Пугачева Валерия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3.06,82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Денисенко Анастасия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3.08,53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Матявина Юлия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3.12,16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3.14,32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Блясова Ариана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3.17,20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Дышаева Диана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3.22,96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Арина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3.25,85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Симакова Дарья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3.29,26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3.29,98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3.30,23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Музалева Мария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3.30,53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Алина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3.43,91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Сакеева Валентина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3.50,56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Гирина Полина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4.03,42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4.04,56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4.09,25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Годович Варвара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4.09,48</w:t>
            </w:r>
          </w:p>
        </w:tc>
        <w:tc>
          <w:tcPr>
            <w:tcW w:w="681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брасс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449" w:type="dxa"/>
        <w:tblLook w:val="0000"/>
      </w:tblPr>
      <w:tblGrid>
        <w:gridCol w:w="486"/>
        <w:gridCol w:w="2061"/>
        <w:gridCol w:w="486"/>
        <w:gridCol w:w="771"/>
        <w:gridCol w:w="1731"/>
        <w:gridCol w:w="78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Чернявский Никита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2.36,45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Зотов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2.37,64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Филиппов Илья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2.51,91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Екимов Георгий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2.56,81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Вольников Иван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2.57,22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Сальников Егор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Журавлев Вадим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3.00,16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Маркеев Никита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Евстифеев Егор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3.01,06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Матвеев Илья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3.08,42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Куликов. Владислав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3.08,65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Пономарев Лев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3.10,61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Кузовников Илья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3.12,48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Мялкин Илья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3.15,00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Артур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3.19,45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Кузнецов Владислав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3.20,27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Сташук Артем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3.21,30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Гриднев Илья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3.22,49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Курамшин Тимофей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3.33,06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Асанин Данил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3.34,51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Афтаев Егор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3.34,87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Демьянов Сергей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3.49,12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Шурыгин Андрей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3.49,68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Агапов Алексей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4.09,45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Максим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4.19,61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комплексное плавание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614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240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Бессарабова Анна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2.30,55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Пискун Элина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2.31,83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Тимофеев В.В.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Лактионова Ксения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2.32,41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Дарьяна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2.33,08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Горячева Анна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2.47,92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Белик София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2.49,25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Равина Элла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2.51,82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2.52,87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Ефремова Мария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2.55,43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Копачева Екатерина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2.56,44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Кураева Дарья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2.58,69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Рябко Ольга 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3.01,14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Ужова Ольга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3.03,21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Чадина Александра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3.04,06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Сизоненко Екатерина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3.09,87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Харитонова Дарья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3.11,00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Кузина Элла 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3.13,43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3.29,67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3.31,94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Галюкшова Дарья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3.34,16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Мешкова Виктория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3.45,39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Елистраткина Оксана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3.49,66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200 м комплексное плавание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44" w:type="dxa"/>
        <w:tblLook w:val="0000"/>
      </w:tblPr>
      <w:tblGrid>
        <w:gridCol w:w="486"/>
        <w:gridCol w:w="2076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Тимошин Максим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2.15,71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Исайкин Егор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2.16,41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Исаев Сергей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2.25,20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Зотов Александр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2.26,15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Веретенников Игнат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2.32,17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Курашов Сергей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2.33,75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Рязанцев Роман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2.35,78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Тяглов Максим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2.35,86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Дьяченко Артур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2.36,55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Шадрин Данила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2.43,53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Капленков Никита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2.43,60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Цыганков Кирилл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2.47,25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Питеров Никита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2.52,26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2.54,48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Беспалов Данил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2.59,99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Егор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3.00,02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Романов Дмитрий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3.00,90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3.03,62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Марков Дмитрий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3.05,87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Бастрыгин Иван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3.08,97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Максимов Максим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3.12,01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Митясов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3.13,91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Морозов Иван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3.14,64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Спиридонов Данил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3.14,67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Иванов. Артем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3.28,21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Царев Артем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3.29,52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Тимофеев Кирилл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3.30,67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Беляков Егор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3.32,87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Кузнецов Никита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3.35,73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Макаров Даниил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3.55,07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Кулюцин Денис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Мещеряков Илья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Рогулин Алексей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Терехин Дмитрий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800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029" w:type="dxa"/>
        <w:tblLook w:val="0000"/>
      </w:tblPr>
      <w:tblGrid>
        <w:gridCol w:w="486"/>
        <w:gridCol w:w="2196"/>
        <w:gridCol w:w="486"/>
        <w:gridCol w:w="771"/>
        <w:gridCol w:w="1731"/>
        <w:gridCol w:w="966"/>
        <w:gridCol w:w="936"/>
        <w:gridCol w:w="576"/>
        <w:gridCol w:w="1881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Гончарова Елена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10.07,52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Зацепилина Екатерина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10.32,55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Маштакова Ирина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10.38,13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Агафонова Дарья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11.03,04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Храмова Ева 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12.25,55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Юдина Екатерина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12.37,30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Данилова Екатерина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12.37,50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12.40,61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Панкратова Анна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13.15,40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13.26,26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Кондратьева Дарья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13.38,05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13.38,73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Анастасия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13.47,07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Носкова Мария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13.47,40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Колосова Ангелина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14.09,95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Нарматова Софья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14.11,54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Удалова Алина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15.21,42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Жигалова Марина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15.23,90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8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800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659" w:type="dxa"/>
        <w:tblLook w:val="0000"/>
      </w:tblPr>
      <w:tblGrid>
        <w:gridCol w:w="486"/>
        <w:gridCol w:w="2091"/>
        <w:gridCol w:w="486"/>
        <w:gridCol w:w="771"/>
        <w:gridCol w:w="1731"/>
        <w:gridCol w:w="966"/>
        <w:gridCol w:w="936"/>
        <w:gridCol w:w="576"/>
        <w:gridCol w:w="2616"/>
      </w:tblGrid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Павлов Егор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9.01,22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Молотов Михаил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9.27,75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Капустин Алексей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9.31,65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Хорев Илья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9.44,42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Зелепухин Алексей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9.44,80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Панин Максим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9.56,89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Скрипкин Михаил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9.57,99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Егоров Данил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10.02,14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Юков Евгений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10.20,02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Череповский Федор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10.24,63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Безбородов Богдан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11.15,79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Сарнацкий Эдвард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11.17,54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Киреев Кирилл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11.18,08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Кривцов Данила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11.22,06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Сочнев Игорь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11.24,14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Наземнов Данил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11.26,88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Семенец Кирилл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11.27,28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Матвеев Илья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11.27,49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Иванков Андрей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11.30,18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Фокин Дмитрий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11.32,00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Ворожейкин Илья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11.48,23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Носков Максим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12.14,89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Нечаев Алексей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12.19,51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Железнов Максим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12.26,17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Абрамов Владислав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12.27,35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Коршунов Артем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12.30,93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Ташибаев Ильдар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12.33,54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Кожаев Александр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12.43,68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Маргаринт Антон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12.44,93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Тельянов Артем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13.01,26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Дмитриев Дмитрий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13.19,75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Курамшин Тимофей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13.27,38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Волков Алексей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13.27,84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Бессонов Даниил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13.31,77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Бессонов Артем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13.37,10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Аникин Александр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13.53,13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Яценко Михаил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13.57,88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Кузьмин Даниил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14.00,48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Бутаев Евгений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14.00,50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Козин Илья    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14.27,85</w:t>
            </w:r>
          </w:p>
        </w:tc>
        <w:tc>
          <w:tcPr>
            <w:tcW w:w="576" w:type="dxa"/>
          </w:tcPr>
          <w:p w:rsidR="00F54C06" w:rsidRPr="00B82CBC" w:rsidRDefault="00F54C06" w:rsidP="003E2BE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Лобанов Владислав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14.33,35</w:t>
            </w:r>
          </w:p>
        </w:tc>
        <w:tc>
          <w:tcPr>
            <w:tcW w:w="576" w:type="dxa"/>
          </w:tcPr>
          <w:p w:rsidR="00F54C06" w:rsidRPr="00B82CBC" w:rsidRDefault="00F54C06" w:rsidP="006F2B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B82C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Рязанов Кирилл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1500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2031"/>
        <w:gridCol w:w="486"/>
        <w:gridCol w:w="591"/>
        <w:gridCol w:w="1731"/>
        <w:gridCol w:w="786"/>
        <w:gridCol w:w="936"/>
        <w:gridCol w:w="531"/>
        <w:gridCol w:w="1461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Лопатина Дарьяна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19.52,24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4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Ивашкина Елизавета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23.10,02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Ефимова Анжела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23.13,52</w:t>
            </w:r>
          </w:p>
        </w:tc>
        <w:tc>
          <w:tcPr>
            <w:tcW w:w="53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6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</w:p>
    <w:p w:rsidR="00F54C06" w:rsidRPr="00A31761" w:rsidRDefault="00F54C06" w:rsidP="00A31761">
      <w:pPr>
        <w:jc w:val="center"/>
        <w:rPr>
          <w:rFonts w:ascii="Arial" w:hAnsi="Arial" w:cs="Arial"/>
          <w:b/>
          <w:sz w:val="16"/>
        </w:rPr>
      </w:pPr>
      <w:r w:rsidRPr="00A31761">
        <w:rPr>
          <w:rFonts w:ascii="Arial" w:hAnsi="Arial" w:cs="Arial"/>
          <w:b/>
          <w:sz w:val="16"/>
        </w:rPr>
        <w:t xml:space="preserve">1500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71"/>
        <w:gridCol w:w="486"/>
        <w:gridCol w:w="516"/>
        <w:gridCol w:w="1746"/>
        <w:gridCol w:w="786"/>
        <w:gridCol w:w="936"/>
        <w:gridCol w:w="681"/>
        <w:gridCol w:w="2616"/>
      </w:tblGrid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Русин Владислав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17.21,53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Черняева Л.В., Черняева А.А.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Радиков Егор   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20.07,26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Хахаев Артем       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20.49,21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Кондратьев Кирилл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21.30,88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54C06" w:rsidRPr="00B82CBC" w:rsidTr="00A31761">
        <w:tc>
          <w:tcPr>
            <w:tcW w:w="39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7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Колотилин Михаил  </w:t>
            </w:r>
          </w:p>
        </w:tc>
        <w:tc>
          <w:tcPr>
            <w:tcW w:w="4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22.36,22</w:t>
            </w:r>
          </w:p>
        </w:tc>
        <w:tc>
          <w:tcPr>
            <w:tcW w:w="681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16" w:type="dxa"/>
          </w:tcPr>
          <w:p w:rsidR="00F54C06" w:rsidRPr="00B82CBC" w:rsidRDefault="00F54C06" w:rsidP="00A31761">
            <w:pPr>
              <w:spacing w:after="0"/>
              <w:rPr>
                <w:rFonts w:ascii="Arial" w:hAnsi="Arial" w:cs="Arial"/>
                <w:sz w:val="16"/>
              </w:rPr>
            </w:pPr>
            <w:r w:rsidRPr="00B82CBC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F54C06" w:rsidRDefault="00F54C06" w:rsidP="00A31761"/>
    <w:p w:rsidR="00F54C06" w:rsidRDefault="00F54C06" w:rsidP="00AB2CE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Главный судья                                                                   судья 1 категории   Н.В. Федотова         </w:t>
      </w:r>
    </w:p>
    <w:p w:rsidR="00F54C06" w:rsidRDefault="00F54C06" w:rsidP="00AB2CE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F54C06" w:rsidRDefault="00F54C06" w:rsidP="00AB2CE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Главный секретарь                                                            судья 1 категории  О.Н. Суркова</w:t>
      </w:r>
    </w:p>
    <w:p w:rsidR="00F54C06" w:rsidRPr="00AB2CE3" w:rsidRDefault="00F54C06" w:rsidP="00AB2CE3">
      <w:pPr>
        <w:tabs>
          <w:tab w:val="left" w:pos="3705"/>
        </w:tabs>
      </w:pPr>
    </w:p>
    <w:sectPr w:rsidR="00F54C06" w:rsidRPr="00AB2CE3" w:rsidSect="00A31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06" w:rsidRDefault="00F54C06" w:rsidP="00A31761">
      <w:pPr>
        <w:spacing w:after="0" w:line="240" w:lineRule="auto"/>
      </w:pPr>
      <w:r>
        <w:separator/>
      </w:r>
    </w:p>
  </w:endnote>
  <w:endnote w:type="continuationSeparator" w:id="0">
    <w:p w:rsidR="00F54C06" w:rsidRDefault="00F54C06" w:rsidP="00A3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 w:rsidP="00FF12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C06" w:rsidRDefault="00F54C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 w:rsidP="00FF12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F54C06" w:rsidRDefault="00F54C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06" w:rsidRDefault="00F54C06" w:rsidP="00A31761">
      <w:pPr>
        <w:spacing w:after="0" w:line="240" w:lineRule="auto"/>
      </w:pPr>
      <w:r>
        <w:separator/>
      </w:r>
    </w:p>
  </w:footnote>
  <w:footnote w:type="continuationSeparator" w:id="0">
    <w:p w:rsidR="00F54C06" w:rsidRDefault="00F54C06" w:rsidP="00A3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6" w:rsidRDefault="00F54C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761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C027C"/>
    <w:rsid w:val="000D65B4"/>
    <w:rsid w:val="000D7542"/>
    <w:rsid w:val="000E0ABD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7903"/>
    <w:rsid w:val="00172806"/>
    <w:rsid w:val="00197150"/>
    <w:rsid w:val="001C0375"/>
    <w:rsid w:val="001E4D51"/>
    <w:rsid w:val="001E6F95"/>
    <w:rsid w:val="001F2229"/>
    <w:rsid w:val="00201650"/>
    <w:rsid w:val="00210E28"/>
    <w:rsid w:val="00237F45"/>
    <w:rsid w:val="00246EFD"/>
    <w:rsid w:val="00254D5F"/>
    <w:rsid w:val="00260BED"/>
    <w:rsid w:val="0028168A"/>
    <w:rsid w:val="002A5BFF"/>
    <w:rsid w:val="002C3465"/>
    <w:rsid w:val="002D14E1"/>
    <w:rsid w:val="002D164C"/>
    <w:rsid w:val="002E3D93"/>
    <w:rsid w:val="002F0657"/>
    <w:rsid w:val="002F54A5"/>
    <w:rsid w:val="002F623C"/>
    <w:rsid w:val="00303F47"/>
    <w:rsid w:val="003068A7"/>
    <w:rsid w:val="00322B84"/>
    <w:rsid w:val="00326D08"/>
    <w:rsid w:val="00335DDE"/>
    <w:rsid w:val="0034034A"/>
    <w:rsid w:val="003423DB"/>
    <w:rsid w:val="0034502A"/>
    <w:rsid w:val="00347CAA"/>
    <w:rsid w:val="00355EF5"/>
    <w:rsid w:val="00360EE5"/>
    <w:rsid w:val="00365885"/>
    <w:rsid w:val="003702A3"/>
    <w:rsid w:val="003746FF"/>
    <w:rsid w:val="003751C3"/>
    <w:rsid w:val="00377753"/>
    <w:rsid w:val="003811C0"/>
    <w:rsid w:val="00382F9E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E2BE2"/>
    <w:rsid w:val="003F0EA8"/>
    <w:rsid w:val="0040690A"/>
    <w:rsid w:val="00412BF8"/>
    <w:rsid w:val="0041465E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C3109"/>
    <w:rsid w:val="004E202C"/>
    <w:rsid w:val="005017E4"/>
    <w:rsid w:val="0051312F"/>
    <w:rsid w:val="00516034"/>
    <w:rsid w:val="00521C82"/>
    <w:rsid w:val="00524AAF"/>
    <w:rsid w:val="00527B23"/>
    <w:rsid w:val="00530C3C"/>
    <w:rsid w:val="00562EC6"/>
    <w:rsid w:val="00573CB6"/>
    <w:rsid w:val="00580B77"/>
    <w:rsid w:val="005923FC"/>
    <w:rsid w:val="005930D9"/>
    <w:rsid w:val="005B16E7"/>
    <w:rsid w:val="005B33F7"/>
    <w:rsid w:val="005C26AA"/>
    <w:rsid w:val="005C42D7"/>
    <w:rsid w:val="005D3003"/>
    <w:rsid w:val="005D7EEB"/>
    <w:rsid w:val="005F2F8A"/>
    <w:rsid w:val="005F7E1A"/>
    <w:rsid w:val="00617341"/>
    <w:rsid w:val="006258CF"/>
    <w:rsid w:val="006341CA"/>
    <w:rsid w:val="00651F0F"/>
    <w:rsid w:val="006805D4"/>
    <w:rsid w:val="00684711"/>
    <w:rsid w:val="006B4E60"/>
    <w:rsid w:val="006F2BF6"/>
    <w:rsid w:val="00700AB7"/>
    <w:rsid w:val="00734219"/>
    <w:rsid w:val="007377EE"/>
    <w:rsid w:val="0074745A"/>
    <w:rsid w:val="00747B7F"/>
    <w:rsid w:val="00754BBD"/>
    <w:rsid w:val="00754FD0"/>
    <w:rsid w:val="00763827"/>
    <w:rsid w:val="00774718"/>
    <w:rsid w:val="00782C6D"/>
    <w:rsid w:val="007924E9"/>
    <w:rsid w:val="007A609E"/>
    <w:rsid w:val="007B062B"/>
    <w:rsid w:val="007B6881"/>
    <w:rsid w:val="007C0884"/>
    <w:rsid w:val="007C49E1"/>
    <w:rsid w:val="007C4E5C"/>
    <w:rsid w:val="007D021A"/>
    <w:rsid w:val="007E62F4"/>
    <w:rsid w:val="007F2DD5"/>
    <w:rsid w:val="007F7BB5"/>
    <w:rsid w:val="00801B9C"/>
    <w:rsid w:val="00813C0C"/>
    <w:rsid w:val="008141E0"/>
    <w:rsid w:val="00830CE4"/>
    <w:rsid w:val="0083634A"/>
    <w:rsid w:val="008526D0"/>
    <w:rsid w:val="008539F5"/>
    <w:rsid w:val="0086229A"/>
    <w:rsid w:val="00866167"/>
    <w:rsid w:val="00866E39"/>
    <w:rsid w:val="0087017E"/>
    <w:rsid w:val="00884799"/>
    <w:rsid w:val="00896547"/>
    <w:rsid w:val="008A4193"/>
    <w:rsid w:val="008A6282"/>
    <w:rsid w:val="008E0B0C"/>
    <w:rsid w:val="008E5707"/>
    <w:rsid w:val="008E63F3"/>
    <w:rsid w:val="008F6895"/>
    <w:rsid w:val="00903437"/>
    <w:rsid w:val="009203E6"/>
    <w:rsid w:val="0093045D"/>
    <w:rsid w:val="009334C4"/>
    <w:rsid w:val="0094488D"/>
    <w:rsid w:val="0094494A"/>
    <w:rsid w:val="009502AF"/>
    <w:rsid w:val="00960D6C"/>
    <w:rsid w:val="009744FA"/>
    <w:rsid w:val="009A7FF6"/>
    <w:rsid w:val="009C4905"/>
    <w:rsid w:val="009D0261"/>
    <w:rsid w:val="009F0119"/>
    <w:rsid w:val="009F69CE"/>
    <w:rsid w:val="00A15EC9"/>
    <w:rsid w:val="00A30C75"/>
    <w:rsid w:val="00A31761"/>
    <w:rsid w:val="00A35092"/>
    <w:rsid w:val="00A47156"/>
    <w:rsid w:val="00A62A62"/>
    <w:rsid w:val="00A86D2E"/>
    <w:rsid w:val="00A97FA4"/>
    <w:rsid w:val="00AB2CE3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640EA"/>
    <w:rsid w:val="00B75A8F"/>
    <w:rsid w:val="00B82CBC"/>
    <w:rsid w:val="00B86F57"/>
    <w:rsid w:val="00B90A1C"/>
    <w:rsid w:val="00BA6EB3"/>
    <w:rsid w:val="00BA7B93"/>
    <w:rsid w:val="00BB77DB"/>
    <w:rsid w:val="00BD6296"/>
    <w:rsid w:val="00BE1F34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E4FD9"/>
    <w:rsid w:val="00CF2193"/>
    <w:rsid w:val="00D040C8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86D83"/>
    <w:rsid w:val="00D926E5"/>
    <w:rsid w:val="00D94C96"/>
    <w:rsid w:val="00DD6164"/>
    <w:rsid w:val="00DF3ABE"/>
    <w:rsid w:val="00E02DD6"/>
    <w:rsid w:val="00E17F74"/>
    <w:rsid w:val="00E26BC1"/>
    <w:rsid w:val="00E3534D"/>
    <w:rsid w:val="00E37E47"/>
    <w:rsid w:val="00E558DB"/>
    <w:rsid w:val="00E64AF4"/>
    <w:rsid w:val="00E6657F"/>
    <w:rsid w:val="00E86B79"/>
    <w:rsid w:val="00E909CB"/>
    <w:rsid w:val="00EB5B63"/>
    <w:rsid w:val="00EC12A1"/>
    <w:rsid w:val="00EC26F1"/>
    <w:rsid w:val="00EC4D98"/>
    <w:rsid w:val="00ED2995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54C06"/>
    <w:rsid w:val="00F80950"/>
    <w:rsid w:val="00F92F44"/>
    <w:rsid w:val="00FA2663"/>
    <w:rsid w:val="00FA552A"/>
    <w:rsid w:val="00FD7B6A"/>
    <w:rsid w:val="00FE1762"/>
    <w:rsid w:val="00FF12F7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7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761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A317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15</Pages>
  <Words>12187</Words>
  <Characters>-32766</Characters>
  <Application>Microsoft Office Outlook</Application>
  <DocSecurity>0</DocSecurity>
  <Lines>0</Lines>
  <Paragraphs>0</Paragraphs>
  <ScaleCrop>false</ScaleCrop>
  <Company>DBS "SURA"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1</cp:lastModifiedBy>
  <cp:revision>3</cp:revision>
  <dcterms:created xsi:type="dcterms:W3CDTF">2014-12-26T15:36:00Z</dcterms:created>
  <dcterms:modified xsi:type="dcterms:W3CDTF">2014-12-27T21:03:00Z</dcterms:modified>
</cp:coreProperties>
</file>